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2015-2020年中国窑外分解窑水泥熟料市场运行态势及战略咨询报告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2015-2020年中国窑外分解窑水泥熟料市场运行态势及战略咨询报告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2015-2020年中国窑外分解窑水泥熟料市场运行态势及战略咨询报告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2015-2020年中国窑外分解窑水泥熟料市场运行态势及战略咨询报告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