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2015-2020年中国铅锌冶炼市场分析预测及投资策略报告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2015-2020年中国铅锌冶炼市场分析预测及投资策略报告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2015-2020年中国铅锌冶炼市场分析预测及投资策略报告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https://www.icandata.com/view/263323.html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https://www.icandata.com/view/263323.html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2015-2020年中国铅锌冶炼市场分析预测及投资策略报告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263323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