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2015-2020年中国净化粘尘膜市场监测及战略咨询报告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2015-2020年中国净化粘尘膜市场监测及战略咨询报告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2015-2020年中国净化粘尘膜市场监测及战略咨询报告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2015-2020年中国净化粘尘膜市场监测及战略咨询报告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