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2015-2020年中国海螺市场监测及战略咨询报告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2015-2020年中国海螺市场监测及战略咨询报告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2015-2020年中国海螺市场监测及战略咨询报告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https://www.icandata.com/view/263645.html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2015-2020年中国海螺市场监测及战略咨询报告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263645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