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2015-2020年中国增值电信市场监测及战略咨询报告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2015-2020年中国增值电信市场监测及战略咨询报告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2015-2020年中国增值电信市场监测及战略咨询报告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https://www.icandata.com/view/263719.html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https://www.icandata.com/view/263719.html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2015-2020年中国增值电信市场监测及战略咨询报告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263719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