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2015-2020年中国工艺蜡烛市场分析预测及投资策略报告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2015-2020年中国工艺蜡烛市场分析预测及投资策略报告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2015-2020年中国工艺蜡烛市场分析预测及投资策略报告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2015-2020年中国工艺蜡烛市场分析预测及投资策略报告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