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2015-2020年中国脲醛树脂胶市场分析及投资策略报告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2015-2020年中国脲醛树脂胶市场分析及投资策略报告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2015-2020年中国脲醛树脂胶市场分析及投资策略报告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2015-2020年中国脲醛树脂胶市场分析及投资策略报告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