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2015-2020年中国航海模型市场分析预测及投资策略报告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2015-2020年中国航海模型市场分析预测及投资策略报告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2015-2020年中国航海模型市场分析预测及投资策略报告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2015-2020年中国航海模型市场分析预测及投资策略报告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