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2015-2020年中国整蛊玩具市场分析预测及战略咨询报告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2015-2020年中国整蛊玩具市场分析预测及战略咨询报告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2015-2020年中国整蛊玩具市场分析预测及战略咨询报告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https://www.icandata.com/view/264207.html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https://www.icandata.com/view/264207.html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2015-2020年中国整蛊玩具市场分析预测及战略咨询报告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264207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