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2015-2020年中国热电厂用煤市场运行态势及投资策略报告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2015-2020年中国热电厂用煤市场运行态势及投资策略报告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2015-2020年中国热电厂用煤市场运行态势及投资策略报告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2015-2020年中国热电厂用煤市场运行态势及投资策略报告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