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光电路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光电路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光电路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光电路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