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调光电路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调光电路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调光电路市场监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调光电路市场监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