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2015-2022年中国地膜市场监测及战略咨询报告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2015-2022年中国地膜市场监测及战略咨询报告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2015-2022年中国地膜市场监测及战略咨询报告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https://www.icandata.com/view/264420.html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https://www.icandata.com/view/264420.html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2015-2022年中国地膜市场监测及战略咨询报告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264420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