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2015-2020年中国PPR管材市场监测及战略咨询报告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2015-2020年中国PPR管材市场监测及战略咨询报告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2015-2020年中国PPR管材市场监测及战略咨询报告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https://www.icandata.com/view/264670.html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https://www.icandata.com/view/264670.html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2015-2020年中国PPR管材市场监测及战略咨询报告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264670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