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2015-2020年中国点菜柜市场运行态势及战略咨询报告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2015-2020年中国点菜柜市场运行态势及战略咨询报告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2015-2020年中国点菜柜市场运行态势及战略咨询报告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https://www.icandata.com/view/264780.html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https://www.icandata.com/view/264780.html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2015-2020年中国点菜柜市场运行态势及战略咨询报告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264780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