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2015-2020年中国左旋肉碱市场运行态势及战略咨询报告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2015-2020年中国左旋肉碱市场运行态势及战略咨询报告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2015-2020年中国左旋肉碱市场运行态势及战略咨询报告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2015-2020年中国左旋肉碱市场运行态势及战略咨询报告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