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2015-2021年中国报废汽车拆解市场运行态势及战略咨询报告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2015-2021年中国报废汽车拆解市场运行态势及战略咨询报告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2015-2021年中国报废汽车拆解市场运行态势及战略咨询报告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https://www.icandata.com/view/265075.html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https://www.icandata.com/view/265075.html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2015-2021年中国报废汽车拆解市场运行态势及战略咨询报告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265075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