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2015-2020年中国甲萘威市场监测及市场运行态势报告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2015-2020年中国甲萘威市场监测及市场运行态势报告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2015-2020年中国甲萘威市场监测及市场运行态势报告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https://www.icandata.com/view/265412.html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https://www.icandata.com/view/265412.html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2015-2020年中国甲萘威市场监测及市场运行态势报告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265412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