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2015-2020年中国核能发电量市场监测及投资前景报告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2015-2020年中国核能发电量市场监测及投资前景报告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2015-2020年中国核能发电量市场监测及投资前景报告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2015-2020年中国核能发电量市场监测及投资前景报告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