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2015-2020年中国口服补液盐市场运行态势及战略咨询报告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2015-2020年中国口服补液盐市场运行态势及战略咨询报告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2015-2020年中国口服补液盐市场运行态势及战略咨询报告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https://www.icandata.com/view/265554.html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https://www.icandata.com/view/265554.html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2015-2020年中国口服补液盐市场运行态势及战略咨询报告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265554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