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2015-2020年中国冷定型布市场分析及市场分析预测报告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2015-2020年中国冷定型布市场分析及市场分析预测报告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2015-2020年中国冷定型布市场分析及市场分析预测报告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https://www.icandata.com/view/265763.html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https://www.icandata.com/view/265763.html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2015-2020年中国冷定型布市场分析及市场分析预测报告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265763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