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2015-2020年中国苹果酸钠市场分析及战略咨询报告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2015-2020年中国苹果酸钠市场分析及战略咨询报告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2015-2020年中国苹果酸钠市场分析及战略咨询报告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2015-2020年中国苹果酸钠市场分析及战略咨询报告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