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2015-2020年中国冬瓜茶市场监测及战略咨询报告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2015-2020年中国冬瓜茶市场监测及战略咨询报告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2015-2020年中国冬瓜茶市场监测及战略咨询报告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https://www.icandata.com/view/266023.html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https://www.icandata.com/view/266023.html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2015-2020年中国冬瓜茶市场监测及战略咨询报告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266023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