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2015-2020年中国TPU市场分析预测及战略咨询报告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2015-2020年中国TPU市场分析预测及战略咨询报告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2015-2020年中国TPU市场分析预测及战略咨询报告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2015-2020年中国TPU市场分析预测及战略咨询报告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266107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