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2015-2020年中国泡沫塑料板市场分析及市场分析预测报告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2015-2020年中国泡沫塑料板市场分析及市场分析预测报告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2015-2020年中国泡沫塑料板市场分析及市场分析预测报告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https://www.icandata.com/view/266212.html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https://www.icandata.com/view/266212.html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2015-2020年中国泡沫塑料板市场分析及市场分析预测报告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266212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