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2015-2020年中国中小灯具市场分析预测及战略咨询报告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2015-2020年中国中小灯具市场分析预测及战略咨询报告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2015-2020年中国中小灯具市场分析预测及战略咨询报告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https://www.icandata.com/view/26629/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https://www.icandata.com/view/26629/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2015-2020年中国中小灯具市场分析预测及战略咨询报告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266291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