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2015-2020年中国轻卡市场分析预测及战略咨询报告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2015-2020年中国轻卡市场分析预测及战略咨询报告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2015-2020年中国轻卡市场分析预测及战略咨询报告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https://www.icandata.com/view/266304.html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https://www.icandata.com/view/266304.html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2015-2020年中国轻卡市场分析预测及战略咨询报告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266304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