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2015-2020年中国特种胶板产业运行态势及投资策略报告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2015-2020年中国特种胶板产业运行态势及投资策略报告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2015-2020年中国特种胶板产业运行态势及投资策略报告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2015-2020年中国特种胶板产业运行态势及投资策略报告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266316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