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2015-2020年中国止水带市场运行态势及战略咨询报告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2015-2020年中国止水带市场运行态势及战略咨询报告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2015-2020年中国止水带市场运行态势及战略咨询报告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2015年06月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https://www.icandata.com/view/266318.html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https://www.icandata.com/view/266318.html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2015-2020年中国止水带市场运行态势及战略咨询报告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266318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