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2015-2020年中国轨道交通装备出口市场分析预测及战略咨询报告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2015-2020年中国轨道交通装备出口市场分析预测及战略咨询报告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2015-2020年中国轨道交通装备出口市场分析预测及战略咨询报告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2015-2020年中国轨道交通装备出口市场分析预测及战略咨询报告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