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2015-2020年中国触发器产业发展现状及市场监测报告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2015-2020年中国触发器产业发展现状及市场监测报告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2015-2020年中国触发器产业发展现状及市场监测报告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2015-2020年中国触发器产业发展现状及市场监测报告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266540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