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2015-2020年中国纳米碳酸钙产业发展现状及市场监测报告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2015-2020年中国纳米碳酸钙产业发展现状及市场监测报告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2015-2020年中国纳米碳酸钙产业发展现状及市场监测报告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2015-2020年中国纳米碳酸钙产业发展现状及市场监测报告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