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2015-2020年中国双拉免提耳机市场需求及投资前景分析议报告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2015-2020年中国双拉免提耳机市场需求及投资前景分析议报告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2015-2020年中国双拉免提耳机市场需求及投资前景分析议报告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https://www.icandata.com/view/266640.html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https://www.icandata.com/view/266640.html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2015-2020年中国双拉免提耳机市场需求及投资前景分析议报告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266640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