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2015-2021年中国海缆（海底光缆）市场需求及投资前景分析报告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2015-2021年中国海缆（海底光缆）市场需求及投资前景分析报告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2015-2021年中国海缆（海底光缆）市场需求及投资前景分析报告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2015-2021年中国海缆（海底光缆）市场需求及投资前景分析报告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