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2015-2020年中国醇及其衍生物产业发展现状及市场监测报告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2015-2020年中国醇及其衍生物产业发展现状及市场监测报告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2015-2020年中国醇及其衍生物产业发展现状及市场监测报告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2015-2020年中国醇及其衍生物产业发展现状及市场监测报告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