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2015-2020年中国家用冰淇淋机产业发展现状及市场监测报告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2015-2020年中国家用冰淇淋机产业发展现状及市场监测报告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2015-2020年中国家用冰淇淋机产业发展现状及市场监测报告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https://www.icandata.com/view/267044.html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https://www.icandata.com/view/267044.html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2015-2020年中国家用冰淇淋机产业发展现状及市场监测报告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267044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