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2015-2020年中国环型变压器市场发展现状及战略咨询报告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2015-2020年中国环型变压器市场发展现状及战略咨询报告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2015-2020年中国环型变压器市场发展现状及战略咨询报告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https://www.icandata.com/view/267444.html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https://www.icandata.com/view/267444.html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2015-2020年中国环型变压器市场发展现状及战略咨询报告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267444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