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2015-2022年中国牙齿矫正设备市场需求及投资前景分析报告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2015-2022年中国牙齿矫正设备市场需求及投资前景分析报告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2015-2022年中国牙齿矫正设备市场需求及投资前景分析报告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https://www.icandata.com/view/267744.html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https://www.icandata.com/view/267744.html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2015-2022年中国牙齿矫正设备市场需求及投资前景分析报告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267744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