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2015-2020年中国仓栅式运输车市场发展现状及战略咨询报告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2015-2020年中国仓栅式运输车市场发展现状及战略咨询报告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2015-2020年中国仓栅式运输车市场发展现状及战略咨询报告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2015-2020年中国仓栅式运输车市场发展现状及战略咨询报告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