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2015-2020年中国半纤维素酶市场分析及投资策略研究报告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2015-2020年中国半纤维素酶市场分析及投资策略研究报告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2015-2020年中国半纤维素酶市场分析及投资策略研究报告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https://www.icandata.com/view/267855.html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https://www.icandata.com/view/267855.html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2015-2020年中国半纤维素酶市场分析及投资策略研究报告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267855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