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2015-2020年中国筛选设备产业运行态势及投资策略报告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2015-2020年中国筛选设备产业运行态势及投资策略报告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2015-2020年中国筛选设备产业运行态势及投资策略报告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2015-2020年中国筛选设备产业运行态势及投资策略报告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