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2015-2020年中国汽车救援产业发展现状及市场监测报告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2015-2020年中国汽车救援产业发展现状及市场监测报告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2015-2020年中国汽车救援产业发展现状及市场监测报告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https://www.icandata.com/view/268489.html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https://www.icandata.com/view/268489.html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2015-2020年中国汽车救援产业发展现状及市场监测报告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268489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