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2015-2020年中国化工包装市场需求及投资前景分析报告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2015-2020年中国化工包装市场需求及投资前景分析报告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2015-2020年中国化工包装市场需求及投资前景分析报告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https://www.icandata.com/view/268763.html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https://www.icandata.com/view/268763.html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2015-2020年中国化工包装市场需求及投资前景分析报告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268763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