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2015-2020年中国植物性饲料市场需求及投资前景分析报告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2015-2020年中国植物性饲料市场需求及投资前景分析报告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2015-2020年中国植物性饲料市场需求及投资前景分析报告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https://www.icandata.com/view/268824.html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https://www.icandata.com/view/268824.html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2015-2020年中国植物性饲料市场需求及投资前景分析报告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268824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