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2015-2020年中国灯具配件市场需求及投资前景分析报告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2015-2020年中国灯具配件市场需求及投资前景分析报告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2015-2020年中国灯具配件市场需求及投资前景分析报告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https://www.icandata.com/view/269005.html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https://www.icandata.com/view/269005.html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2015-2020年中国灯具配件市场需求及投资前景分析报告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269005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