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2015-2020年中国女船袜市场需求及投资前景分析报告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2015-2020年中国女船袜市场需求及投资前景分析报告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2015-2020年中国女船袜市场需求及投资前景分析报告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https://www.icandata.com/view/269056.html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https://www.icandata.com/view/269056.html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2015-2020年中国女船袜市场需求及投资前景分析报告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269056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