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2015-2020年中国光纤端子产业运行态势及投资策略报告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2015-2020年中国光纤端子产业运行态势及投资策略报告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2015-2020年中国光纤端子产业运行态势及投资策略报告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2015-2020年中国光纤端子产业运行态势及投资策略报告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269225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