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2015-2020年中国速溶奶茶市场需求及投资前景分析报告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2015-2020年中国速溶奶茶市场需求及投资前景分析报告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2015-2020年中国速溶奶茶市场需求及投资前景分析报告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https://www.icandata.com/view/269340.html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https://www.icandata.com/view/269340.html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2015-2020年中国速溶奶茶市场需求及投资前景分析报告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269340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