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2015-2020年中国气泡消除器市场需求及投资前景分析报告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2015-2020年中国气泡消除器市场需求及投资前景分析报告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2015-2020年中国气泡消除器市场需求及投资前景分析报告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2015-2020年中国气泡消除器市场需求及投资前景分析报告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