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2015-2020年中国PCB刚性板市场分析预测及战略咨询报告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2015-2020年中国PCB刚性板市场分析预测及战略咨询报告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2015-2020年中国PCB刚性板市场分析预测及战略咨询报告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https://www.icandata.com/view/269585.html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https://www.icandata.com/view/269585.html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2015-2020年中国PCB刚性板市场分析预测及战略咨询报告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269585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